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2BF44" w14:textId="77777777" w:rsidR="00EE6E38" w:rsidRDefault="00EE6E38" w:rsidP="00EE6E38">
      <w:pPr>
        <w:ind w:left="-567" w:right="-374"/>
        <w:jc w:val="both"/>
        <w:rPr>
          <w:rFonts w:ascii="Montserrat" w:hAnsi="Montserrat" w:cs="Times New Roman (Cuerpo en alfa"/>
          <w:b/>
          <w:bCs/>
          <w:color w:val="404040" w:themeColor="text1" w:themeTint="BF"/>
          <w:sz w:val="22"/>
          <w:szCs w:val="22"/>
        </w:rPr>
      </w:pPr>
    </w:p>
    <w:p w14:paraId="57F090FB" w14:textId="77777777" w:rsidR="00EE6E38" w:rsidRDefault="00EE6E38" w:rsidP="00EE6E38">
      <w:pPr>
        <w:ind w:left="-426"/>
        <w:jc w:val="center"/>
        <w:rPr>
          <w:rFonts w:ascii="Montserrat" w:hAnsi="Montserrat"/>
          <w:b/>
          <w:bCs/>
          <w:sz w:val="22"/>
          <w:szCs w:val="22"/>
        </w:rPr>
      </w:pPr>
    </w:p>
    <w:p w14:paraId="42F6E1FF" w14:textId="77777777" w:rsidR="00EE6E38" w:rsidRDefault="00EE6E38" w:rsidP="00EE6E38">
      <w:pPr>
        <w:ind w:left="-426"/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CONVOCATORIA </w:t>
      </w:r>
    </w:p>
    <w:p w14:paraId="1448D44C" w14:textId="77777777" w:rsidR="00EE6E38" w:rsidRDefault="00EE6E38" w:rsidP="00EE6E38">
      <w:pPr>
        <w:spacing w:line="360" w:lineRule="auto"/>
        <w:ind w:left="-426"/>
        <w:jc w:val="center"/>
        <w:rPr>
          <w:rFonts w:ascii="Montserrat" w:hAnsi="Montserrat"/>
          <w:b/>
          <w:bCs/>
          <w:sz w:val="22"/>
          <w:szCs w:val="22"/>
        </w:rPr>
      </w:pPr>
      <w:r w:rsidRPr="008E439E">
        <w:rPr>
          <w:rFonts w:ascii="Montserrat" w:hAnsi="Montserrat"/>
          <w:b/>
          <w:bCs/>
          <w:sz w:val="22"/>
          <w:szCs w:val="22"/>
        </w:rPr>
        <w:t>Panel Intergubernamental de Expertos sobre Cambio Climático (IPCC)</w:t>
      </w:r>
    </w:p>
    <w:p w14:paraId="49052739" w14:textId="5795307A" w:rsidR="00EE6E38" w:rsidRDefault="007B1947" w:rsidP="0001639A">
      <w:pPr>
        <w:spacing w:line="360" w:lineRule="auto"/>
        <w:ind w:left="-426"/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“</w:t>
      </w:r>
      <w:r w:rsidR="00EE6E38">
        <w:rPr>
          <w:rFonts w:ascii="Montserrat" w:hAnsi="Montserrat"/>
          <w:b/>
          <w:bCs/>
          <w:sz w:val="22"/>
          <w:szCs w:val="22"/>
        </w:rPr>
        <w:t xml:space="preserve">IPCC </w:t>
      </w:r>
      <w:r w:rsidR="00EE6E38" w:rsidRPr="00EE6E38">
        <w:rPr>
          <w:rFonts w:ascii="Montserrat" w:hAnsi="Montserrat"/>
          <w:b/>
          <w:bCs/>
          <w:sz w:val="22"/>
          <w:szCs w:val="22"/>
        </w:rPr>
        <w:t>SCOPING MEETING</w:t>
      </w:r>
      <w:r w:rsidR="00EE6E38">
        <w:rPr>
          <w:rFonts w:ascii="Montserrat" w:hAnsi="Montserrat"/>
          <w:b/>
          <w:bCs/>
          <w:sz w:val="22"/>
          <w:szCs w:val="22"/>
        </w:rPr>
        <w:t xml:space="preserve"> SOBRE EL REPORTE DEL 7</w:t>
      </w:r>
      <w:r>
        <w:rPr>
          <w:rFonts w:ascii="Montserrat" w:hAnsi="Montserrat"/>
          <w:b/>
          <w:bCs/>
          <w:sz w:val="22"/>
          <w:szCs w:val="22"/>
        </w:rPr>
        <w:t>°</w:t>
      </w:r>
      <w:r w:rsidR="00EE6E38">
        <w:rPr>
          <w:rFonts w:ascii="Montserrat" w:hAnsi="Montserrat"/>
          <w:b/>
          <w:bCs/>
          <w:sz w:val="22"/>
          <w:szCs w:val="22"/>
        </w:rPr>
        <w:t xml:space="preserve"> CICLO</w:t>
      </w:r>
      <w:r>
        <w:rPr>
          <w:rFonts w:ascii="Montserrat" w:hAnsi="Montserrat"/>
          <w:b/>
          <w:bCs/>
          <w:sz w:val="22"/>
          <w:szCs w:val="22"/>
        </w:rPr>
        <w:t>”</w:t>
      </w:r>
    </w:p>
    <w:p w14:paraId="67D44635" w14:textId="77777777" w:rsidR="0001639A" w:rsidRPr="0001639A" w:rsidRDefault="0001639A" w:rsidP="0001639A">
      <w:pPr>
        <w:ind w:left="-426"/>
        <w:jc w:val="center"/>
        <w:rPr>
          <w:rFonts w:ascii="Montserrat" w:hAnsi="Montserrat"/>
          <w:b/>
          <w:bCs/>
          <w:sz w:val="22"/>
          <w:szCs w:val="22"/>
        </w:rPr>
      </w:pPr>
      <w:r w:rsidRPr="0001639A">
        <w:rPr>
          <w:rFonts w:ascii="Montserrat" w:hAnsi="Montserrat"/>
          <w:b/>
          <w:bCs/>
          <w:sz w:val="22"/>
          <w:szCs w:val="22"/>
        </w:rPr>
        <w:t>mayo de 2024</w:t>
      </w:r>
    </w:p>
    <w:p w14:paraId="65BE97B6" w14:textId="77777777" w:rsidR="00EE6E38" w:rsidRDefault="00EE6E38" w:rsidP="00EE6E38">
      <w:pPr>
        <w:spacing w:line="360" w:lineRule="auto"/>
        <w:ind w:left="-426"/>
        <w:jc w:val="center"/>
        <w:rPr>
          <w:rFonts w:ascii="Montserrat" w:hAnsi="Montserrat"/>
          <w:b/>
          <w:bCs/>
          <w:sz w:val="22"/>
          <w:szCs w:val="22"/>
        </w:rPr>
      </w:pPr>
    </w:p>
    <w:p w14:paraId="5BCF116F" w14:textId="77777777" w:rsidR="00EE6E38" w:rsidRDefault="00EE6E38" w:rsidP="00EE6E38">
      <w:pPr>
        <w:pBdr>
          <w:top w:val="nil"/>
          <w:left w:val="nil"/>
          <w:bottom w:val="nil"/>
          <w:right w:val="nil"/>
          <w:between w:val="nil"/>
        </w:pBdr>
        <w:ind w:left="-426" w:right="-374"/>
        <w:jc w:val="both"/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</w:pPr>
    </w:p>
    <w:p w14:paraId="31DCB3E1" w14:textId="5C5432E3" w:rsidR="00EE6E38" w:rsidRDefault="00EE6E38" w:rsidP="00EE6E38">
      <w:pPr>
        <w:pBdr>
          <w:top w:val="nil"/>
          <w:left w:val="nil"/>
          <w:bottom w:val="nil"/>
          <w:right w:val="nil"/>
          <w:between w:val="nil"/>
        </w:pBdr>
        <w:ind w:left="-426" w:right="-374"/>
        <w:jc w:val="both"/>
        <w:rPr>
          <w:rFonts w:ascii="Montserrat" w:hAnsi="Montserrat" w:cs="Mongolian Baiti"/>
          <w:b/>
          <w:bCs/>
          <w:color w:val="000000"/>
          <w:sz w:val="20"/>
          <w:szCs w:val="20"/>
          <w:shd w:val="clear" w:color="auto" w:fill="FFFFFF"/>
        </w:rPr>
      </w:pPr>
      <w:r w:rsidRPr="00AE27D9">
        <w:rPr>
          <w:rFonts w:ascii="Montserrat" w:hAnsi="Montserrat" w:cs="Mongolian Baiti"/>
          <w:b/>
          <w:bCs/>
          <w:color w:val="000000"/>
          <w:sz w:val="20"/>
          <w:szCs w:val="20"/>
          <w:shd w:val="clear" w:color="auto" w:fill="FFFFFF"/>
        </w:rPr>
        <w:t xml:space="preserve">Instrucciones de llenado: complete las siguientes preguntas del cuestionario. Las preguntas descriptivas responderlas en </w:t>
      </w:r>
      <w:r w:rsidR="008560A8">
        <w:rPr>
          <w:rFonts w:ascii="Montserrat" w:hAnsi="Montserrat" w:cs="Mongolian Baiti"/>
          <w:b/>
          <w:bCs/>
          <w:color w:val="000000"/>
          <w:sz w:val="20"/>
          <w:szCs w:val="20"/>
          <w:shd w:val="clear" w:color="auto" w:fill="FFFFFF"/>
        </w:rPr>
        <w:t xml:space="preserve">la extensión </w:t>
      </w:r>
      <w:r w:rsidRPr="00AE27D9">
        <w:rPr>
          <w:rFonts w:ascii="Montserrat" w:hAnsi="Montserrat" w:cs="Mongolian Baiti"/>
          <w:b/>
          <w:bCs/>
          <w:color w:val="000000"/>
          <w:sz w:val="20"/>
          <w:szCs w:val="20"/>
          <w:shd w:val="clear" w:color="auto" w:fill="FFFFFF"/>
        </w:rPr>
        <w:t>máxim</w:t>
      </w:r>
      <w:r w:rsidR="008560A8">
        <w:rPr>
          <w:rFonts w:ascii="Montserrat" w:hAnsi="Montserrat" w:cs="Mongolian Baiti"/>
          <w:b/>
          <w:bCs/>
          <w:color w:val="000000"/>
          <w:sz w:val="20"/>
          <w:szCs w:val="20"/>
          <w:shd w:val="clear" w:color="auto" w:fill="FFFFFF"/>
        </w:rPr>
        <w:t>a</w:t>
      </w:r>
      <w:r w:rsidRPr="00AE27D9">
        <w:rPr>
          <w:rFonts w:ascii="Montserrat" w:hAnsi="Montserrat" w:cs="Mongolian Bait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8560A8">
        <w:rPr>
          <w:rFonts w:ascii="Montserrat" w:hAnsi="Montserrat" w:cs="Mongolian Baiti"/>
          <w:b/>
          <w:bCs/>
          <w:color w:val="000000"/>
          <w:sz w:val="20"/>
          <w:szCs w:val="20"/>
          <w:shd w:val="clear" w:color="auto" w:fill="FFFFFF"/>
        </w:rPr>
        <w:t>indicada</w:t>
      </w:r>
      <w:r w:rsidRPr="00AE27D9">
        <w:rPr>
          <w:rFonts w:ascii="Montserrat" w:hAnsi="Montserrat" w:cs="Mongolian Baiti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7AED8F6F" w14:textId="77777777" w:rsidR="00EE6E38" w:rsidRPr="00AE27D9" w:rsidRDefault="00EE6E38" w:rsidP="00EE6E38">
      <w:pPr>
        <w:pBdr>
          <w:top w:val="nil"/>
          <w:left w:val="nil"/>
          <w:bottom w:val="nil"/>
          <w:right w:val="nil"/>
          <w:between w:val="nil"/>
        </w:pBdr>
        <w:ind w:left="-426" w:right="-374"/>
        <w:jc w:val="both"/>
        <w:rPr>
          <w:rFonts w:ascii="Montserrat" w:hAnsi="Montserrat" w:cs="Mongolian Baiti"/>
          <w:b/>
          <w:bCs/>
          <w:color w:val="000000"/>
          <w:sz w:val="20"/>
          <w:szCs w:val="20"/>
          <w:shd w:val="clear" w:color="auto" w:fill="FFFFFF"/>
        </w:rPr>
      </w:pPr>
    </w:p>
    <w:p w14:paraId="06A48738" w14:textId="77777777" w:rsidR="00EE6E38" w:rsidRPr="00972D9E" w:rsidRDefault="00EE6E38" w:rsidP="00EE6E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426" w:right="-374"/>
        <w:jc w:val="both"/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</w:pPr>
    </w:p>
    <w:p w14:paraId="70E4266A" w14:textId="77777777" w:rsidR="00EE6E38" w:rsidRPr="0073062A" w:rsidRDefault="00EE6E38" w:rsidP="00EE6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374"/>
        <w:jc w:val="both"/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</w:pP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Nombre del solicitante:</w:t>
      </w:r>
    </w:p>
    <w:p w14:paraId="7BA29DC0" w14:textId="77777777" w:rsidR="00EE6E38" w:rsidRPr="0073062A" w:rsidRDefault="00EE6E38" w:rsidP="00EE6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374"/>
        <w:jc w:val="both"/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</w:pP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Dependencia o institución científica de la que forma parte:</w:t>
      </w:r>
    </w:p>
    <w:p w14:paraId="288AC8A9" w14:textId="708BC6CA" w:rsidR="00EE6E38" w:rsidRPr="0073062A" w:rsidRDefault="00EE6E38" w:rsidP="00EE6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374"/>
        <w:jc w:val="both"/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</w:pP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 xml:space="preserve">Mencione su </w:t>
      </w:r>
      <w:r w:rsidR="0001639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experiencia en el tema seleccionado</w:t>
      </w: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 xml:space="preserve"> (</w:t>
      </w:r>
      <w:r w:rsidR="0001639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m</w:t>
      </w: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áximo ½ cuartilla)</w:t>
      </w:r>
    </w:p>
    <w:p w14:paraId="6F40C340" w14:textId="4EDB4B3A" w:rsidR="00EE6E38" w:rsidRPr="0073062A" w:rsidRDefault="00EE6E38" w:rsidP="00EE6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374"/>
        <w:jc w:val="both"/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</w:pP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¿Cuá</w:t>
      </w:r>
      <w:r w:rsidR="008560A8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l</w:t>
      </w: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 xml:space="preserve"> sería el beneficio de México con su participación en el IPCC? (</w:t>
      </w:r>
      <w:r w:rsidR="0001639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m</w:t>
      </w: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áximo ½ cuartilla)</w:t>
      </w:r>
    </w:p>
    <w:p w14:paraId="228F4F82" w14:textId="2E145E1B" w:rsidR="00EE6E38" w:rsidRPr="0073062A" w:rsidRDefault="00EE6E38" w:rsidP="00EE6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374"/>
        <w:jc w:val="both"/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</w:pP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¿Qué impactos positivos tendría la comunidad científica mexicana con su participación en el IPCC? (</w:t>
      </w:r>
      <w:r w:rsidR="0001639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m</w:t>
      </w: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áximo ½ cuartilla)</w:t>
      </w:r>
    </w:p>
    <w:p w14:paraId="6EE9FF5F" w14:textId="0725F10F" w:rsidR="00EE6E38" w:rsidRPr="0073062A" w:rsidRDefault="00EE6E38" w:rsidP="00EE6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right="-374"/>
        <w:jc w:val="both"/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</w:pP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 xml:space="preserve">Indique los compromisos que asumiría y su interés </w:t>
      </w:r>
      <w:r w:rsidR="0001639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si fuese</w:t>
      </w: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 xml:space="preserve"> elegido</w:t>
      </w:r>
      <w:r w:rsidR="008560A8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(a)</w:t>
      </w: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 xml:space="preserve"> para participar en el </w:t>
      </w:r>
      <w:r w:rsidR="0001639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“</w:t>
      </w:r>
      <w:r w:rsidR="0001639A" w:rsidRPr="0001639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IPCC SCOPING MEETING SOBRE EL REPORTE DEL 7° CICLO</w:t>
      </w:r>
      <w:r w:rsidR="0001639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”</w:t>
      </w: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. (</w:t>
      </w:r>
      <w:r w:rsidR="0001639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m</w:t>
      </w:r>
      <w:r w:rsidRPr="0073062A">
        <w:rPr>
          <w:rFonts w:ascii="Montserrat" w:hAnsi="Montserrat" w:cs="Mongolian Baiti"/>
          <w:color w:val="000000"/>
          <w:sz w:val="20"/>
          <w:szCs w:val="20"/>
          <w:shd w:val="clear" w:color="auto" w:fill="FFFFFF"/>
        </w:rPr>
        <w:t>áximo 1 cuartilla)</w:t>
      </w:r>
    </w:p>
    <w:p w14:paraId="13D14C02" w14:textId="5213045A" w:rsidR="00567DCB" w:rsidRPr="00EE6E38" w:rsidRDefault="00567DCB" w:rsidP="00EE6E38"/>
    <w:sectPr w:rsidR="00567DCB" w:rsidRPr="00EE6E38" w:rsidSect="00AE7402">
      <w:headerReference w:type="default" r:id="rId7"/>
      <w:footerReference w:type="default" r:id="rId8"/>
      <w:pgSz w:w="12240" w:h="15840"/>
      <w:pgMar w:top="2269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A2273" w14:textId="77777777" w:rsidR="00E32082" w:rsidRDefault="00E32082" w:rsidP="009D2B83">
      <w:r>
        <w:separator/>
      </w:r>
    </w:p>
  </w:endnote>
  <w:endnote w:type="continuationSeparator" w:id="0">
    <w:p w14:paraId="3E049C37" w14:textId="77777777" w:rsidR="00E32082" w:rsidRDefault="00E32082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 (Cuerpo en alfa">
    <w:charset w:val="00"/>
    <w:family w:val="roman"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2CFC4" w14:textId="77777777" w:rsidR="0037757E" w:rsidRPr="002D7521" w:rsidRDefault="0037757E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0649615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4827A629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092E2" w14:textId="77777777" w:rsidR="00E32082" w:rsidRDefault="00E32082" w:rsidP="009D2B83">
      <w:r>
        <w:separator/>
      </w:r>
    </w:p>
  </w:footnote>
  <w:footnote w:type="continuationSeparator" w:id="0">
    <w:p w14:paraId="4604401F" w14:textId="77777777" w:rsidR="00E32082" w:rsidRDefault="00E32082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9DDBB" w14:textId="6E8DAC70" w:rsidR="009D2B83" w:rsidRDefault="0034332F" w:rsidP="00BE6F29">
    <w:r>
      <w:rPr>
        <w:noProof/>
      </w:rPr>
      <w:drawing>
        <wp:anchor distT="0" distB="0" distL="114300" distR="114300" simplePos="0" relativeHeight="251659264" behindDoc="1" locked="0" layoutInCell="1" allowOverlap="1" wp14:anchorId="1ACAAB94" wp14:editId="5DFE6743">
          <wp:simplePos x="0" y="0"/>
          <wp:positionH relativeFrom="column">
            <wp:posOffset>-11430</wp:posOffset>
          </wp:positionH>
          <wp:positionV relativeFrom="paragraph">
            <wp:posOffset>49530</wp:posOffset>
          </wp:positionV>
          <wp:extent cx="6457789" cy="9209405"/>
          <wp:effectExtent l="0" t="0" r="635" b="0"/>
          <wp:wrapNone/>
          <wp:docPr id="1453196032" name="Imagen 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229058" name="Imagen 1" descr="Fondo negro con letras blancas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7789" cy="920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7A88"/>
    <w:multiLevelType w:val="hybridMultilevel"/>
    <w:tmpl w:val="1DA0CA0E"/>
    <w:lvl w:ilvl="0" w:tplc="080A0011">
      <w:start w:val="1"/>
      <w:numFmt w:val="decimal"/>
      <w:lvlText w:val="%1)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88F2ED4"/>
    <w:multiLevelType w:val="hybridMultilevel"/>
    <w:tmpl w:val="75E2E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5D21"/>
    <w:multiLevelType w:val="hybridMultilevel"/>
    <w:tmpl w:val="C96E0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4779"/>
    <w:multiLevelType w:val="hybridMultilevel"/>
    <w:tmpl w:val="81AACC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557048">
    <w:abstractNumId w:val="3"/>
  </w:num>
  <w:num w:numId="2" w16cid:durableId="1224562157">
    <w:abstractNumId w:val="1"/>
  </w:num>
  <w:num w:numId="3" w16cid:durableId="1655329909">
    <w:abstractNumId w:val="2"/>
  </w:num>
  <w:num w:numId="4" w16cid:durableId="47444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2F"/>
    <w:rsid w:val="0001639A"/>
    <w:rsid w:val="00026491"/>
    <w:rsid w:val="00030D79"/>
    <w:rsid w:val="00036567"/>
    <w:rsid w:val="00064C0F"/>
    <w:rsid w:val="0006777A"/>
    <w:rsid w:val="00073DD9"/>
    <w:rsid w:val="00083645"/>
    <w:rsid w:val="000B0277"/>
    <w:rsid w:val="000C0AA8"/>
    <w:rsid w:val="000C57E3"/>
    <w:rsid w:val="000C6813"/>
    <w:rsid w:val="00113BAE"/>
    <w:rsid w:val="00114F26"/>
    <w:rsid w:val="001207B9"/>
    <w:rsid w:val="0015358A"/>
    <w:rsid w:val="00177711"/>
    <w:rsid w:val="00183FA8"/>
    <w:rsid w:val="001A7317"/>
    <w:rsid w:val="001B788E"/>
    <w:rsid w:val="001F37E4"/>
    <w:rsid w:val="00214362"/>
    <w:rsid w:val="0022300C"/>
    <w:rsid w:val="00226046"/>
    <w:rsid w:val="002541FF"/>
    <w:rsid w:val="00257299"/>
    <w:rsid w:val="00297190"/>
    <w:rsid w:val="002B74BE"/>
    <w:rsid w:val="002D7521"/>
    <w:rsid w:val="002E777C"/>
    <w:rsid w:val="002F226D"/>
    <w:rsid w:val="00311D0C"/>
    <w:rsid w:val="003362BE"/>
    <w:rsid w:val="0034332F"/>
    <w:rsid w:val="0035030C"/>
    <w:rsid w:val="00350A6C"/>
    <w:rsid w:val="0037757E"/>
    <w:rsid w:val="00381DBC"/>
    <w:rsid w:val="003A5434"/>
    <w:rsid w:val="003E1398"/>
    <w:rsid w:val="00411F31"/>
    <w:rsid w:val="004223D8"/>
    <w:rsid w:val="004313FC"/>
    <w:rsid w:val="00472362"/>
    <w:rsid w:val="00477078"/>
    <w:rsid w:val="00493615"/>
    <w:rsid w:val="004974E3"/>
    <w:rsid w:val="004A14F3"/>
    <w:rsid w:val="004B2C05"/>
    <w:rsid w:val="004B6C7F"/>
    <w:rsid w:val="004D5EE8"/>
    <w:rsid w:val="00503CDB"/>
    <w:rsid w:val="005345F4"/>
    <w:rsid w:val="00551012"/>
    <w:rsid w:val="00567DCB"/>
    <w:rsid w:val="005767EE"/>
    <w:rsid w:val="00590485"/>
    <w:rsid w:val="005A6251"/>
    <w:rsid w:val="005E74D5"/>
    <w:rsid w:val="005F35E5"/>
    <w:rsid w:val="00633337"/>
    <w:rsid w:val="0069186E"/>
    <w:rsid w:val="006A4CC2"/>
    <w:rsid w:val="006B5D05"/>
    <w:rsid w:val="007060BB"/>
    <w:rsid w:val="00727E84"/>
    <w:rsid w:val="007356E8"/>
    <w:rsid w:val="00770889"/>
    <w:rsid w:val="00796DA4"/>
    <w:rsid w:val="007B1947"/>
    <w:rsid w:val="007F1FC7"/>
    <w:rsid w:val="0080225B"/>
    <w:rsid w:val="00811366"/>
    <w:rsid w:val="008560A8"/>
    <w:rsid w:val="00882A12"/>
    <w:rsid w:val="008C3678"/>
    <w:rsid w:val="00904BBD"/>
    <w:rsid w:val="00920D98"/>
    <w:rsid w:val="00934EF5"/>
    <w:rsid w:val="0095003E"/>
    <w:rsid w:val="0099742D"/>
    <w:rsid w:val="009B4375"/>
    <w:rsid w:val="009B62C8"/>
    <w:rsid w:val="009D2B83"/>
    <w:rsid w:val="009F06A0"/>
    <w:rsid w:val="00A5250C"/>
    <w:rsid w:val="00A81F2D"/>
    <w:rsid w:val="00A85D49"/>
    <w:rsid w:val="00A9763F"/>
    <w:rsid w:val="00AC26DD"/>
    <w:rsid w:val="00AE2343"/>
    <w:rsid w:val="00AE7402"/>
    <w:rsid w:val="00B12FD2"/>
    <w:rsid w:val="00B20E9D"/>
    <w:rsid w:val="00B40730"/>
    <w:rsid w:val="00B55529"/>
    <w:rsid w:val="00B60150"/>
    <w:rsid w:val="00B6687A"/>
    <w:rsid w:val="00B84542"/>
    <w:rsid w:val="00B86A97"/>
    <w:rsid w:val="00B92C48"/>
    <w:rsid w:val="00BA173B"/>
    <w:rsid w:val="00BA1C93"/>
    <w:rsid w:val="00BC7415"/>
    <w:rsid w:val="00BD377B"/>
    <w:rsid w:val="00BE6F29"/>
    <w:rsid w:val="00C15DDC"/>
    <w:rsid w:val="00C35AB5"/>
    <w:rsid w:val="00C5138E"/>
    <w:rsid w:val="00CA7AA1"/>
    <w:rsid w:val="00CC7965"/>
    <w:rsid w:val="00CF0963"/>
    <w:rsid w:val="00CF56F0"/>
    <w:rsid w:val="00D01B86"/>
    <w:rsid w:val="00D02198"/>
    <w:rsid w:val="00D0390A"/>
    <w:rsid w:val="00D062F0"/>
    <w:rsid w:val="00D26AAF"/>
    <w:rsid w:val="00D32EFF"/>
    <w:rsid w:val="00D37801"/>
    <w:rsid w:val="00D4185B"/>
    <w:rsid w:val="00D7583B"/>
    <w:rsid w:val="00D75D48"/>
    <w:rsid w:val="00DA170F"/>
    <w:rsid w:val="00DA4E3D"/>
    <w:rsid w:val="00DC2971"/>
    <w:rsid w:val="00DE1228"/>
    <w:rsid w:val="00E06042"/>
    <w:rsid w:val="00E212C5"/>
    <w:rsid w:val="00E2265F"/>
    <w:rsid w:val="00E3022A"/>
    <w:rsid w:val="00E32082"/>
    <w:rsid w:val="00EA2BCB"/>
    <w:rsid w:val="00EB1B3B"/>
    <w:rsid w:val="00EC7F76"/>
    <w:rsid w:val="00EE6E38"/>
    <w:rsid w:val="00F11C8C"/>
    <w:rsid w:val="00F14807"/>
    <w:rsid w:val="00F24BC4"/>
    <w:rsid w:val="00F36A9A"/>
    <w:rsid w:val="00F44A7F"/>
    <w:rsid w:val="00F51976"/>
    <w:rsid w:val="00F541D7"/>
    <w:rsid w:val="00F811B3"/>
    <w:rsid w:val="00F84597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0BD74D"/>
  <w15:docId w15:val="{56863953-A32E-4DCF-A08A-9A7CD2FD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3775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EE6E38"/>
    <w:pPr>
      <w:ind w:left="720"/>
      <w:contextualSpacing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per\Downloads\OP%20B%20MEDIO-AMBIENTE_membretada_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 B MEDIO-AMBIENTE_membretada_2024</Template>
  <TotalTime>8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Perez Rodriguez</dc:creator>
  <cp:keywords/>
  <dc:description/>
  <cp:lastModifiedBy>Yutsil Sangines</cp:lastModifiedBy>
  <cp:revision>4</cp:revision>
  <cp:lastPrinted>2024-01-30T18:37:00Z</cp:lastPrinted>
  <dcterms:created xsi:type="dcterms:W3CDTF">2024-05-22T23:46:00Z</dcterms:created>
  <dcterms:modified xsi:type="dcterms:W3CDTF">2024-05-23T18:38:00Z</dcterms:modified>
</cp:coreProperties>
</file>